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1"/>
        <w:gridCol w:w="996"/>
        <w:gridCol w:w="2276"/>
        <w:gridCol w:w="996"/>
        <w:gridCol w:w="1423"/>
      </w:tblGrid>
      <w:tr w:rsidR="003B1464" w:rsidRPr="002E7897" w:rsidTr="002E7897">
        <w:trPr>
          <w:trHeight w:val="366"/>
        </w:trPr>
        <w:tc>
          <w:tcPr>
            <w:tcW w:w="10102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B1464" w:rsidRPr="002E7897" w:rsidRDefault="003B1464" w:rsidP="00172040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jc w:val="right"/>
              <w:rPr>
                <w:spacing w:val="-20"/>
              </w:rPr>
            </w:pPr>
            <w:bookmarkStart w:id="0" w:name="_GoBack"/>
            <w:bookmarkEnd w:id="0"/>
            <w:r w:rsidRPr="002E7897">
              <w:rPr>
                <w:spacing w:val="-20"/>
                <w:bdr w:val="single" w:sz="4" w:space="0" w:color="auto"/>
              </w:rPr>
              <w:t>I     I     I     I     I     I     I     I     I     I     I     I</w:t>
            </w:r>
          </w:p>
        </w:tc>
      </w:tr>
      <w:tr w:rsidR="003B1464" w:rsidRPr="002E7897" w:rsidTr="002E7897">
        <w:trPr>
          <w:trHeight w:val="366"/>
        </w:trPr>
        <w:tc>
          <w:tcPr>
            <w:tcW w:w="10102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B1464" w:rsidRPr="002E7897" w:rsidRDefault="003B1464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spacing w:val="-20"/>
              </w:rPr>
            </w:pPr>
          </w:p>
        </w:tc>
      </w:tr>
      <w:tr w:rsidR="003B1464" w:rsidTr="002E7897">
        <w:trPr>
          <w:trHeight w:val="101"/>
        </w:trPr>
        <w:tc>
          <w:tcPr>
            <w:tcW w:w="10102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64" w:rsidRDefault="003B1464" w:rsidP="00172040">
            <w:pPr>
              <w:spacing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DENOMINAZIONE  COMPLETA                                                                                                           CODICE  FISCALE</w:t>
            </w:r>
          </w:p>
        </w:tc>
      </w:tr>
      <w:tr w:rsidR="003B1464">
        <w:trPr>
          <w:trHeight w:val="26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1464" w:rsidRDefault="003B1464">
            <w:pPr>
              <w:pStyle w:val="Intestazione"/>
              <w:keepNext/>
              <w:widowControl w:val="0"/>
              <w:tabs>
                <w:tab w:val="clear" w:pos="4819"/>
                <w:tab w:val="clear" w:pos="9638"/>
              </w:tabs>
              <w:spacing w:line="240" w:lineRule="auto"/>
              <w:rPr>
                <w:spacing w:val="-20"/>
                <w:sz w:val="3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keepNext/>
              <w:widowControl w:val="0"/>
              <w:spacing w:line="240" w:lineRule="auto"/>
              <w:rPr>
                <w:spacing w:val="-20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keepNext/>
              <w:widowControl w:val="0"/>
              <w:spacing w:line="240" w:lineRule="auto"/>
              <w:rPr>
                <w:spacing w:val="-20"/>
                <w:sz w:val="3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keepNext/>
              <w:widowControl w:val="0"/>
              <w:spacing w:line="240" w:lineRule="auto"/>
              <w:rPr>
                <w:spacing w:val="-20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pStyle w:val="Intestazione"/>
              <w:keepNext/>
              <w:widowControl w:val="0"/>
              <w:tabs>
                <w:tab w:val="clear" w:pos="4819"/>
                <w:tab w:val="clear" w:pos="9638"/>
              </w:tabs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    /</w:t>
            </w:r>
          </w:p>
        </w:tc>
      </w:tr>
      <w:tr w:rsidR="003B1464">
        <w:trPr>
          <w:trHeight w:val="166"/>
        </w:trPr>
        <w:tc>
          <w:tcPr>
            <w:tcW w:w="4411" w:type="dxa"/>
            <w:tcBorders>
              <w:right w:val="single" w:sz="6" w:space="0" w:color="auto"/>
            </w:tcBorders>
            <w:vAlign w:val="center"/>
          </w:tcPr>
          <w:p w:rsidR="003B1464" w:rsidRDefault="003B1464" w:rsidP="00810DB2">
            <w:pPr>
              <w:spacing w:before="4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INDIRIZZO SEDE STACCATA</w:t>
            </w:r>
          </w:p>
        </w:tc>
        <w:tc>
          <w:tcPr>
            <w:tcW w:w="996" w:type="dxa"/>
            <w:tcBorders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spacing w:before="4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C.A.P.</w:t>
            </w:r>
          </w:p>
        </w:tc>
        <w:tc>
          <w:tcPr>
            <w:tcW w:w="2276" w:type="dxa"/>
            <w:tcBorders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spacing w:before="4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COMUNE</w:t>
            </w:r>
          </w:p>
        </w:tc>
        <w:tc>
          <w:tcPr>
            <w:tcW w:w="996" w:type="dxa"/>
            <w:tcBorders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spacing w:before="4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PROVINCIA</w:t>
            </w: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3B1464" w:rsidRDefault="003B1464">
            <w:pPr>
              <w:spacing w:before="4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TELEFONO</w:t>
            </w:r>
          </w:p>
        </w:tc>
      </w:tr>
      <w:tr w:rsidR="003B1464">
        <w:trPr>
          <w:trHeight w:val="335"/>
        </w:trPr>
        <w:tc>
          <w:tcPr>
            <w:tcW w:w="4411" w:type="dxa"/>
            <w:tcBorders>
              <w:right w:val="single" w:sz="6" w:space="0" w:color="auto"/>
            </w:tcBorders>
            <w:vAlign w:val="center"/>
          </w:tcPr>
          <w:p w:rsidR="003B1464" w:rsidRDefault="003B1464">
            <w:pPr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spacing w:line="240" w:lineRule="auto"/>
              <w:rPr>
                <w:sz w:val="32"/>
              </w:rPr>
            </w:pPr>
          </w:p>
        </w:tc>
        <w:tc>
          <w:tcPr>
            <w:tcW w:w="2276" w:type="dxa"/>
            <w:tcBorders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spacing w:line="240" w:lineRule="auto"/>
              <w:rPr>
                <w:sz w:val="32"/>
              </w:rPr>
            </w:pPr>
          </w:p>
        </w:tc>
        <w:tc>
          <w:tcPr>
            <w:tcW w:w="996" w:type="dxa"/>
            <w:tcBorders>
              <w:left w:val="nil"/>
              <w:right w:val="single" w:sz="6" w:space="0" w:color="auto"/>
            </w:tcBorders>
            <w:vAlign w:val="center"/>
          </w:tcPr>
          <w:p w:rsidR="003B1464" w:rsidRDefault="003B1464">
            <w:pPr>
              <w:spacing w:line="240" w:lineRule="auto"/>
              <w:rPr>
                <w:sz w:val="32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3B1464" w:rsidRDefault="003B1464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</w:pPr>
            <w:r>
              <w:t xml:space="preserve">     /</w:t>
            </w:r>
          </w:p>
        </w:tc>
      </w:tr>
      <w:tr w:rsidR="003B1464" w:rsidTr="002E7897">
        <w:trPr>
          <w:cantSplit/>
          <w:trHeight w:val="163"/>
        </w:trPr>
        <w:tc>
          <w:tcPr>
            <w:tcW w:w="10102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1464" w:rsidRDefault="003B1464">
            <w:pPr>
              <w:spacing w:line="240" w:lineRule="auto"/>
              <w:rPr>
                <w:sz w:val="32"/>
              </w:rPr>
            </w:pPr>
          </w:p>
        </w:tc>
      </w:tr>
      <w:tr w:rsidR="003B1464" w:rsidTr="002E7897">
        <w:trPr>
          <w:cantSplit/>
          <w:trHeight w:val="142"/>
        </w:trPr>
        <w:tc>
          <w:tcPr>
            <w:tcW w:w="10102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464" w:rsidRDefault="003B1464">
            <w:pPr>
              <w:spacing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GIORNI ED ORARI DELLE LEZIONI</w:t>
            </w:r>
          </w:p>
        </w:tc>
      </w:tr>
    </w:tbl>
    <w:p w:rsidR="003B1464" w:rsidRDefault="003B1464" w:rsidP="00323C79">
      <w:pPr>
        <w:pStyle w:val="Didascalia"/>
        <w:spacing w:before="60" w:after="60"/>
        <w:rPr>
          <w:sz w:val="28"/>
        </w:rPr>
      </w:pPr>
    </w:p>
    <w:p w:rsidR="003B1464" w:rsidRPr="00323C79" w:rsidRDefault="003B1464" w:rsidP="00323C79">
      <w:pPr>
        <w:pStyle w:val="Didascalia"/>
        <w:spacing w:before="60" w:after="60"/>
        <w:rPr>
          <w:sz w:val="28"/>
        </w:rPr>
      </w:pPr>
      <w:r>
        <w:rPr>
          <w:sz w:val="28"/>
        </w:rPr>
        <w:t>INSEGNANTE TECNICO TITOLARE SEDE STACCATA</w:t>
      </w:r>
    </w:p>
    <w:p w:rsidR="003B1464" w:rsidRDefault="003B1464" w:rsidP="00392510">
      <w:pPr>
        <w:spacing w:after="60" w:line="240" w:lineRule="auto"/>
        <w:rPr>
          <w:sz w:val="24"/>
        </w:rPr>
      </w:pPr>
      <w:r>
        <w:rPr>
          <w:sz w:val="24"/>
        </w:rPr>
        <w:t>Il sottoscritto dichiara di assumere la responsabilità dell’insegnamento nella sede staccata.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6"/>
        <w:gridCol w:w="76"/>
        <w:gridCol w:w="1270"/>
        <w:gridCol w:w="160"/>
        <w:gridCol w:w="349"/>
        <w:gridCol w:w="831"/>
        <w:gridCol w:w="385"/>
        <w:gridCol w:w="955"/>
        <w:gridCol w:w="444"/>
        <w:gridCol w:w="443"/>
        <w:gridCol w:w="549"/>
        <w:gridCol w:w="992"/>
        <w:gridCol w:w="709"/>
        <w:gridCol w:w="25"/>
        <w:gridCol w:w="2101"/>
        <w:gridCol w:w="142"/>
        <w:gridCol w:w="18"/>
        <w:gridCol w:w="266"/>
      </w:tblGrid>
      <w:tr w:rsidR="003B1464" w:rsidTr="00392510">
        <w:trPr>
          <w:trHeight w:val="296"/>
        </w:trPr>
        <w:tc>
          <w:tcPr>
            <w:tcW w:w="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464" w:rsidRDefault="003B1464">
            <w:pPr>
              <w:spacing w:before="60" w:after="6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464" w:rsidRDefault="003B1464" w:rsidP="00172040">
            <w:pPr>
              <w:pStyle w:val="Titolo6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4" w:rsidRDefault="003B1464">
            <w:pPr>
              <w:spacing w:before="60" w:after="6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 ULTIMO CORSO AGG.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4" w:rsidRDefault="003B1464">
            <w:pPr>
              <w:spacing w:before="60" w:after="6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</w:p>
        </w:tc>
      </w:tr>
      <w:tr w:rsidR="003B1464" w:rsidTr="00392510">
        <w:trPr>
          <w:trHeight w:val="342"/>
        </w:trPr>
        <w:tc>
          <w:tcPr>
            <w:tcW w:w="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1464" w:rsidRDefault="003B1464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464" w:rsidRDefault="003B1464">
            <w:pPr>
              <w:spacing w:before="60" w:after="60" w:line="240" w:lineRule="auto"/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64" w:rsidRDefault="003B1464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64" w:rsidRDefault="003B1464">
            <w:pPr>
              <w:spacing w:before="60" w:after="60" w:line="240" w:lineRule="auto"/>
              <w:rPr>
                <w:b/>
              </w:rPr>
            </w:pPr>
          </w:p>
        </w:tc>
      </w:tr>
      <w:tr w:rsidR="003B1464" w:rsidTr="00392510">
        <w:trPr>
          <w:trHeight w:val="90"/>
        </w:trPr>
        <w:tc>
          <w:tcPr>
            <w:tcW w:w="30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464" w:rsidRDefault="003B1464">
            <w:pPr>
              <w:spacing w:before="60" w:after="60" w:line="240" w:lineRule="auto"/>
              <w:rPr>
                <w:b/>
                <w:sz w:val="4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464" w:rsidRDefault="003B1464">
            <w:pPr>
              <w:spacing w:before="60" w:after="60" w:line="240" w:lineRule="auto"/>
              <w:rPr>
                <w:b/>
                <w:sz w:val="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464" w:rsidRDefault="003B1464">
            <w:pPr>
              <w:spacing w:before="60" w:after="60" w:line="240" w:lineRule="auto"/>
              <w:rPr>
                <w:b/>
                <w:sz w:val="4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464" w:rsidRDefault="003B1464">
            <w:pPr>
              <w:spacing w:before="60" w:after="60" w:line="240" w:lineRule="auto"/>
              <w:rPr>
                <w:b/>
                <w:sz w:val="4"/>
              </w:rPr>
            </w:pPr>
          </w:p>
        </w:tc>
      </w:tr>
      <w:tr w:rsidR="003B1464" w:rsidTr="00392510">
        <w:trPr>
          <w:trHeight w:val="133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464" w:rsidRDefault="003B1464">
            <w:pPr>
              <w:spacing w:before="60" w:after="60" w:line="240" w:lineRule="auto"/>
              <w:jc w:val="center"/>
              <w:rPr>
                <w:sz w:val="12"/>
              </w:rPr>
            </w:pPr>
          </w:p>
          <w:p w:rsidR="003B1464" w:rsidRDefault="003B1464" w:rsidP="002E7897">
            <w:pPr>
              <w:spacing w:before="60" w:after="60" w:line="240" w:lineRule="auto"/>
              <w:rPr>
                <w:sz w:val="1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464" w:rsidRDefault="003B1464">
            <w:pPr>
              <w:spacing w:before="60" w:after="60" w:line="240" w:lineRule="auto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1464" w:rsidRDefault="003B1464">
            <w:pPr>
              <w:spacing w:before="60" w:after="60" w:line="240" w:lineRule="auto"/>
              <w:rPr>
                <w:sz w:val="1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Default="003B1464">
            <w:pPr>
              <w:spacing w:before="60" w:after="60" w:line="240" w:lineRule="auto"/>
              <w:rPr>
                <w:sz w:val="12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464" w:rsidRDefault="003B1464">
            <w:pPr>
              <w:spacing w:before="60" w:after="60" w:line="240" w:lineRule="auto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Default="003B1464">
            <w:pPr>
              <w:spacing w:before="60" w:after="60" w:line="240" w:lineRule="auto"/>
              <w:rPr>
                <w:sz w:val="12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1464" w:rsidRDefault="003B1464">
            <w:pPr>
              <w:spacing w:before="60" w:after="60" w:line="240" w:lineRule="auto"/>
              <w:rPr>
                <w:sz w:val="1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64" w:rsidRDefault="003B1464">
            <w:pPr>
              <w:spacing w:before="60" w:after="60" w:line="240" w:lineRule="auto"/>
              <w:rPr>
                <w:b/>
                <w:sz w:val="12"/>
              </w:rPr>
            </w:pPr>
          </w:p>
        </w:tc>
      </w:tr>
      <w:tr w:rsidR="003B1464" w:rsidTr="00392510">
        <w:trPr>
          <w:trHeight w:val="112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1464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464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64" w:rsidRDefault="003B1464">
            <w:pPr>
              <w:spacing w:before="60" w:after="6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Firma del Presidente Sociale</w:t>
            </w:r>
          </w:p>
        </w:tc>
      </w:tr>
      <w:tr w:rsidR="003B1464" w:rsidRPr="00C44353" w:rsidTr="00392510">
        <w:trPr>
          <w:trHeight w:val="112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Pr="00C44353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Pr="00C44353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1464" w:rsidRPr="00C44353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Pr="00C44353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Pr="00C44353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Pr="00C44353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Pr="00C44353" w:rsidRDefault="003B1464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1464" w:rsidRPr="00C44353" w:rsidRDefault="003B1464">
            <w:pPr>
              <w:spacing w:before="60" w:after="60" w:line="240" w:lineRule="auto"/>
              <w:jc w:val="center"/>
              <w:rPr>
                <w:sz w:val="16"/>
              </w:rPr>
            </w:pPr>
          </w:p>
        </w:tc>
      </w:tr>
      <w:tr w:rsidR="003B1464" w:rsidTr="00392510">
        <w:trPr>
          <w:cantSplit/>
          <w:trHeight w:val="11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B1464" w:rsidRDefault="003B1464" w:rsidP="00BB54D9">
            <w:pPr>
              <w:jc w:val="center"/>
            </w:pPr>
          </w:p>
        </w:tc>
        <w:tc>
          <w:tcPr>
            <w:tcW w:w="9497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B1464" w:rsidRPr="00C36ACF" w:rsidRDefault="003B1464" w:rsidP="00C36ACF">
            <w:pPr>
              <w:pStyle w:val="Titolo6"/>
              <w:rPr>
                <w:sz w:val="24"/>
              </w:rPr>
            </w:pPr>
            <w:r>
              <w:rPr>
                <w:sz w:val="24"/>
              </w:rPr>
              <w:t>PARERE DEL COMITATO REGIONALE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464" w:rsidRDefault="003B1464" w:rsidP="00BB54D9">
            <w:pPr>
              <w:jc w:val="center"/>
            </w:pPr>
          </w:p>
        </w:tc>
      </w:tr>
      <w:tr w:rsidR="003B1464" w:rsidTr="00392510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B1464" w:rsidRDefault="003B1464" w:rsidP="00BB54D9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9497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B1464" w:rsidRDefault="003B1464" w:rsidP="00BB54D9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1464" w:rsidRDefault="003B1464" w:rsidP="00BB54D9">
            <w:pPr>
              <w:spacing w:before="60" w:after="60" w:line="240" w:lineRule="auto"/>
              <w:rPr>
                <w:sz w:val="16"/>
              </w:rPr>
            </w:pPr>
          </w:p>
        </w:tc>
      </w:tr>
      <w:tr w:rsidR="003B1464" w:rsidTr="00392510">
        <w:trPr>
          <w:trHeight w:val="416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464" w:rsidRDefault="003B1464" w:rsidP="00BB54D9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9497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1464" w:rsidRDefault="003B1464" w:rsidP="00BB54D9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464" w:rsidRDefault="003B1464" w:rsidP="00BB54D9">
            <w:pPr>
              <w:spacing w:before="60" w:after="60" w:line="240" w:lineRule="auto"/>
              <w:rPr>
                <w:sz w:val="16"/>
              </w:rPr>
            </w:pPr>
          </w:p>
        </w:tc>
      </w:tr>
      <w:tr w:rsidR="003B1464" w:rsidTr="00392510">
        <w:trPr>
          <w:trHeight w:val="339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464" w:rsidRDefault="003B1464" w:rsidP="00BB54D9">
            <w:pPr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9497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B1464" w:rsidRDefault="003B1464" w:rsidP="00BB54D9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464" w:rsidRDefault="003B1464" w:rsidP="00BB54D9">
            <w:pPr>
              <w:spacing w:before="60" w:after="60" w:line="240" w:lineRule="auto"/>
              <w:rPr>
                <w:sz w:val="16"/>
              </w:rPr>
            </w:pPr>
          </w:p>
        </w:tc>
      </w:tr>
      <w:tr w:rsidR="003B1464" w:rsidTr="00392510">
        <w:trPr>
          <w:trHeight w:val="534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464" w:rsidRDefault="003B1464" w:rsidP="00BB54D9">
            <w:pPr>
              <w:pStyle w:val="Titolo6"/>
              <w:spacing w:before="20" w:after="120"/>
            </w:pP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464" w:rsidRDefault="003B1464" w:rsidP="00BB54D9">
            <w:pPr>
              <w:pStyle w:val="Titolo6"/>
              <w:spacing w:before="20" w:after="120"/>
              <w:rPr>
                <w:b w:val="0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4" w:rsidRDefault="003B1464" w:rsidP="00BB54D9">
            <w:pPr>
              <w:pStyle w:val="Titolo6"/>
              <w:spacing w:before="20" w:after="120"/>
              <w:rPr>
                <w:b w:val="0"/>
                <w:sz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464" w:rsidRDefault="003B1464" w:rsidP="00BB54D9">
            <w:pPr>
              <w:pStyle w:val="Titolo6"/>
              <w:spacing w:before="20" w:after="120"/>
              <w:rPr>
                <w:b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464" w:rsidRDefault="003B1464" w:rsidP="00BB54D9">
            <w:pPr>
              <w:pStyle w:val="Titolo6"/>
              <w:spacing w:before="20" w:after="12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Il Presidente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464" w:rsidRDefault="003B1464" w:rsidP="00BB54D9">
            <w:pPr>
              <w:pStyle w:val="Titolo6"/>
              <w:spacing w:before="20" w:after="120"/>
              <w:rPr>
                <w:b w:val="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464" w:rsidRDefault="003B1464" w:rsidP="00BB54D9">
            <w:pPr>
              <w:pStyle w:val="Titolo6"/>
              <w:spacing w:before="20" w:after="120"/>
              <w:rPr>
                <w:b w:val="0"/>
              </w:rPr>
            </w:pPr>
          </w:p>
        </w:tc>
      </w:tr>
      <w:tr w:rsidR="003B1464" w:rsidTr="00392510">
        <w:trPr>
          <w:trHeight w:val="151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464" w:rsidRDefault="003B1464" w:rsidP="00BB54D9">
            <w:pPr>
              <w:pStyle w:val="Titolo6"/>
              <w:spacing w:before="0"/>
            </w:pP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464" w:rsidRDefault="003B1464" w:rsidP="00BB54D9">
            <w:pPr>
              <w:pStyle w:val="Titolo6"/>
              <w:spacing w:before="20" w:after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Luogo e data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464" w:rsidRDefault="003B1464" w:rsidP="00BB54D9">
            <w:pPr>
              <w:pStyle w:val="Titolo6"/>
              <w:spacing w:before="20" w:after="0"/>
              <w:rPr>
                <w:b w:val="0"/>
                <w:sz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464" w:rsidRDefault="003B1464" w:rsidP="00BB54D9">
            <w:pPr>
              <w:pStyle w:val="Titolo6"/>
              <w:spacing w:before="20" w:after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464" w:rsidRDefault="003B1464" w:rsidP="00BB54D9">
            <w:pPr>
              <w:pStyle w:val="Titolo6"/>
              <w:spacing w:before="20" w:after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Timbro e firma leggibile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464" w:rsidRDefault="003B1464" w:rsidP="00BB54D9">
            <w:pPr>
              <w:spacing w:before="60" w:after="60" w:line="240" w:lineRule="auto"/>
              <w:rPr>
                <w:b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4" w:rsidRDefault="003B1464" w:rsidP="00BB54D9">
            <w:pPr>
              <w:spacing w:before="60" w:after="60" w:line="240" w:lineRule="auto"/>
              <w:rPr>
                <w:b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30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346"/>
        <w:gridCol w:w="349"/>
        <w:gridCol w:w="2389"/>
        <w:gridCol w:w="444"/>
        <w:gridCol w:w="2693"/>
        <w:gridCol w:w="2552"/>
      </w:tblGrid>
      <w:tr w:rsidR="003B1464" w:rsidRPr="00810DB2" w:rsidTr="00093A2A">
        <w:trPr>
          <w:trHeight w:val="106"/>
        </w:trPr>
        <w:tc>
          <w:tcPr>
            <w:tcW w:w="350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sz w:val="24"/>
              </w:rPr>
            </w:pPr>
            <w:r w:rsidRPr="00810DB2"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1346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sz w:val="12"/>
              </w:rPr>
            </w:pPr>
            <w:r w:rsidRPr="00810DB2">
              <w:rPr>
                <w:sz w:val="16"/>
              </w:rPr>
              <w:t>Copia FIJLKAM</w:t>
            </w:r>
          </w:p>
        </w:tc>
        <w:tc>
          <w:tcPr>
            <w:tcW w:w="349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sz w:val="24"/>
              </w:rPr>
            </w:pPr>
            <w:r w:rsidRPr="00810DB2"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2389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sz w:val="16"/>
              </w:rPr>
            </w:pPr>
            <w:r w:rsidRPr="00810DB2">
              <w:rPr>
                <w:sz w:val="16"/>
              </w:rPr>
              <w:t>Copia Comitato Regionale</w:t>
            </w:r>
          </w:p>
        </w:tc>
        <w:tc>
          <w:tcPr>
            <w:tcW w:w="444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sz w:val="24"/>
              </w:rPr>
            </w:pPr>
            <w:r w:rsidRPr="00810DB2"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2693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sz w:val="16"/>
              </w:rPr>
            </w:pPr>
            <w:r w:rsidRPr="00810DB2">
              <w:rPr>
                <w:sz w:val="16"/>
              </w:rPr>
              <w:t>Copia Società Sportiva</w:t>
            </w:r>
          </w:p>
        </w:tc>
        <w:tc>
          <w:tcPr>
            <w:tcW w:w="2552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b/>
              </w:rPr>
            </w:pPr>
          </w:p>
        </w:tc>
      </w:tr>
      <w:tr w:rsidR="003B1464" w:rsidTr="00093A2A">
        <w:trPr>
          <w:trHeight w:val="112"/>
        </w:trPr>
        <w:tc>
          <w:tcPr>
            <w:tcW w:w="1696" w:type="dxa"/>
            <w:gridSpan w:val="2"/>
            <w:vAlign w:val="center"/>
          </w:tcPr>
          <w:p w:rsidR="003B1464" w:rsidRDefault="003B1464" w:rsidP="00015EC7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349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rFonts w:ascii="Webdings" w:hAnsi="Webdings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3B1464" w:rsidRDefault="003B1464" w:rsidP="00015EC7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rFonts w:ascii="Webdings" w:hAnsi="Webdings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B1464" w:rsidRDefault="003B1464" w:rsidP="00015EC7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:rsidR="003B1464" w:rsidRDefault="003B1464" w:rsidP="00015EC7">
            <w:pPr>
              <w:spacing w:before="60" w:after="60" w:line="240" w:lineRule="auto"/>
              <w:jc w:val="center"/>
              <w:rPr>
                <w:sz w:val="16"/>
              </w:rPr>
            </w:pPr>
          </w:p>
        </w:tc>
      </w:tr>
      <w:tr w:rsidR="003B1464" w:rsidTr="00093A2A">
        <w:trPr>
          <w:trHeight w:val="112"/>
        </w:trPr>
        <w:tc>
          <w:tcPr>
            <w:tcW w:w="1696" w:type="dxa"/>
            <w:gridSpan w:val="2"/>
            <w:vAlign w:val="center"/>
          </w:tcPr>
          <w:p w:rsidR="003B1464" w:rsidRDefault="003B1464" w:rsidP="00015EC7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349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rFonts w:ascii="Webdings" w:hAnsi="Webdings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3B1464" w:rsidRDefault="003B1464" w:rsidP="00015EC7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3B1464" w:rsidRPr="00810DB2" w:rsidRDefault="003B1464" w:rsidP="00015EC7">
            <w:pPr>
              <w:spacing w:before="60" w:after="60" w:line="240" w:lineRule="auto"/>
              <w:rPr>
                <w:rFonts w:ascii="Webdings" w:hAnsi="Webdings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B1464" w:rsidRDefault="003B1464" w:rsidP="00015EC7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:rsidR="003B1464" w:rsidRDefault="003B1464" w:rsidP="00015EC7">
            <w:pPr>
              <w:spacing w:before="60" w:after="60" w:line="240" w:lineRule="auto"/>
              <w:jc w:val="center"/>
              <w:rPr>
                <w:sz w:val="16"/>
              </w:rPr>
            </w:pPr>
          </w:p>
        </w:tc>
      </w:tr>
      <w:tr w:rsidR="003B1464" w:rsidTr="005D474B">
        <w:trPr>
          <w:trHeight w:val="112"/>
        </w:trPr>
        <w:tc>
          <w:tcPr>
            <w:tcW w:w="10123" w:type="dxa"/>
            <w:gridSpan w:val="7"/>
            <w:vAlign w:val="center"/>
          </w:tcPr>
          <w:p w:rsidR="003B1464" w:rsidRDefault="003B1464" w:rsidP="00FD6DC1">
            <w:pPr>
              <w:spacing w:before="60" w:after="60" w:line="240" w:lineRule="auto"/>
              <w:rPr>
                <w:sz w:val="16"/>
              </w:rPr>
            </w:pPr>
            <w:r w:rsidRPr="00015EC7">
              <w:rPr>
                <w:b/>
                <w:sz w:val="16"/>
              </w:rPr>
              <w:t>ALLEGATI</w:t>
            </w:r>
            <w:r>
              <w:rPr>
                <w:b/>
                <w:sz w:val="16"/>
              </w:rPr>
              <w:t xml:space="preserve">  (Come da Comunicato N.9 del 06/02/2015)</w:t>
            </w:r>
          </w:p>
        </w:tc>
      </w:tr>
      <w:tr w:rsidR="003B1464" w:rsidTr="00093A2A">
        <w:trPr>
          <w:trHeight w:val="112"/>
        </w:trPr>
        <w:tc>
          <w:tcPr>
            <w:tcW w:w="1696" w:type="dxa"/>
            <w:gridSpan w:val="2"/>
            <w:vAlign w:val="center"/>
          </w:tcPr>
          <w:p w:rsidR="003B1464" w:rsidRDefault="003B1464" w:rsidP="00FD6DC1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349" w:type="dxa"/>
            <w:vAlign w:val="center"/>
          </w:tcPr>
          <w:p w:rsidR="003B1464" w:rsidRDefault="003B1464" w:rsidP="00FD6DC1">
            <w:pPr>
              <w:spacing w:before="60" w:after="60" w:line="240" w:lineRule="auto"/>
              <w:rPr>
                <w:sz w:val="16"/>
              </w:rPr>
            </w:pPr>
            <w:r w:rsidRPr="00810DB2"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2389" w:type="dxa"/>
            <w:vAlign w:val="center"/>
          </w:tcPr>
          <w:p w:rsidR="003B1464" w:rsidRPr="00015EC7" w:rsidRDefault="003B1464" w:rsidP="00FD6DC1">
            <w:pPr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DICHIARAZIONE AGIBILIT</w:t>
            </w:r>
            <w:r>
              <w:rPr>
                <w:rFonts w:cs="Arial"/>
                <w:b/>
                <w:sz w:val="16"/>
              </w:rPr>
              <w:t>Á</w:t>
            </w:r>
          </w:p>
        </w:tc>
        <w:tc>
          <w:tcPr>
            <w:tcW w:w="444" w:type="dxa"/>
            <w:vAlign w:val="center"/>
          </w:tcPr>
          <w:p w:rsidR="003B1464" w:rsidRDefault="003B1464" w:rsidP="00FD6DC1">
            <w:pPr>
              <w:spacing w:before="60" w:after="60" w:line="240" w:lineRule="auto"/>
              <w:rPr>
                <w:sz w:val="16"/>
              </w:rPr>
            </w:pPr>
            <w:r w:rsidRPr="00810DB2"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2693" w:type="dxa"/>
            <w:vAlign w:val="center"/>
          </w:tcPr>
          <w:p w:rsidR="003B1464" w:rsidRPr="00015EC7" w:rsidRDefault="003B1464" w:rsidP="00FD6DC1">
            <w:pPr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DICHIARAZIONE DISTANZA</w:t>
            </w:r>
          </w:p>
        </w:tc>
        <w:tc>
          <w:tcPr>
            <w:tcW w:w="2552" w:type="dxa"/>
            <w:vAlign w:val="center"/>
          </w:tcPr>
          <w:p w:rsidR="003B1464" w:rsidRDefault="003B1464" w:rsidP="00FD6DC1">
            <w:pPr>
              <w:spacing w:before="60" w:after="60" w:line="240" w:lineRule="auto"/>
              <w:jc w:val="center"/>
              <w:rPr>
                <w:sz w:val="16"/>
              </w:rPr>
            </w:pPr>
          </w:p>
        </w:tc>
      </w:tr>
    </w:tbl>
    <w:p w:rsidR="003B1464" w:rsidRDefault="003B1464" w:rsidP="009014D3">
      <w:pPr>
        <w:pStyle w:val="Intestazione"/>
        <w:tabs>
          <w:tab w:val="clear" w:pos="4819"/>
          <w:tab w:val="clear" w:pos="9638"/>
        </w:tabs>
        <w:spacing w:before="60" w:after="60" w:line="240" w:lineRule="auto"/>
      </w:pPr>
    </w:p>
    <w:sectPr w:rsidR="003B1464" w:rsidSect="00942BAF">
      <w:headerReference w:type="default" r:id="rId7"/>
      <w:footerReference w:type="default" r:id="rId8"/>
      <w:pgSz w:w="11907" w:h="16840" w:code="9"/>
      <w:pgMar w:top="454" w:right="567" w:bottom="720" w:left="907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54" w:rsidRDefault="005B1254">
      <w:r>
        <w:separator/>
      </w:r>
    </w:p>
  </w:endnote>
  <w:endnote w:type="continuationSeparator" w:id="0">
    <w:p w:rsidR="005B1254" w:rsidRDefault="005B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64" w:rsidRDefault="003B1464">
    <w:pPr>
      <w:pStyle w:val="Pidipagina"/>
      <w:spacing w:line="240" w:lineRule="auto"/>
      <w:jc w:val="center"/>
      <w:rPr>
        <w:b/>
        <w:i/>
        <w:sz w:val="24"/>
      </w:rPr>
    </w:pPr>
  </w:p>
  <w:p w:rsidR="003B1464" w:rsidRDefault="00385A5B">
    <w:pPr>
      <w:pStyle w:val="Pidipagina"/>
      <w:spacing w:line="240" w:lineRule="auto"/>
      <w:jc w:val="center"/>
      <w:rPr>
        <w:b/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column">
                <wp:posOffset>1147445</wp:posOffset>
              </wp:positionH>
              <wp:positionV relativeFrom="paragraph">
                <wp:posOffset>73660</wp:posOffset>
              </wp:positionV>
              <wp:extent cx="360045" cy="0"/>
              <wp:effectExtent l="13970" t="54610" r="16510" b="5969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 type="stealth" w="med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rgbClr val="C0C0C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5.8pt" to="118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" o:allowincell="f" strokeweight="1pt">
              <v:stroke endarrow="classic" endarrowlength="long"/>
              <v:shadow color="silver" offset="3pt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column">
                <wp:posOffset>5165090</wp:posOffset>
              </wp:positionH>
              <wp:positionV relativeFrom="paragraph">
                <wp:posOffset>79375</wp:posOffset>
              </wp:positionV>
              <wp:extent cx="360045" cy="0"/>
              <wp:effectExtent l="21590" t="60325" r="8890" b="5397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stealth" w="med" len="lg"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rgbClr val="C0C0C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7pt,6.25pt" to="43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" o:allowincell="f" strokeweight="1pt">
              <v:stroke startarrow="classic" startarrowlength="long"/>
              <v:shadow color="silver" offset="3pt"/>
              <w10:anchorlock/>
            </v:line>
          </w:pict>
        </mc:Fallback>
      </mc:AlternateContent>
    </w:r>
    <w:r w:rsidR="003B1464">
      <w:rPr>
        <w:b/>
        <w:i/>
        <w:sz w:val="20"/>
      </w:rPr>
      <w:t>COMPILARE A MACCHINA O A STAMPATELLO</w:t>
    </w:r>
  </w:p>
  <w:p w:rsidR="003B1464" w:rsidRDefault="003B1464" w:rsidP="00093A2A">
    <w:pPr>
      <w:pStyle w:val="Pidipagina"/>
      <w:spacing w:line="240" w:lineRule="auto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54" w:rsidRDefault="005B1254">
      <w:r>
        <w:separator/>
      </w:r>
    </w:p>
  </w:footnote>
  <w:footnote w:type="continuationSeparator" w:id="0">
    <w:p w:rsidR="005B1254" w:rsidRDefault="005B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64" w:rsidRDefault="00385A5B" w:rsidP="009014D3">
    <w:pPr>
      <w:widowControl w:val="0"/>
      <w:overflowPunct w:val="0"/>
      <w:autoSpaceDE w:val="0"/>
      <w:autoSpaceDN w:val="0"/>
      <w:adjustRightInd w:val="0"/>
      <w:rPr>
        <w:rFonts w:ascii="Times New Roman" w:hAnsi="Times New Roman"/>
        <w:b/>
        <w:bCs/>
        <w:kern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5376545</wp:posOffset>
              </wp:positionH>
              <wp:positionV relativeFrom="paragraph">
                <wp:posOffset>26670</wp:posOffset>
              </wp:positionV>
              <wp:extent cx="1183005" cy="228600"/>
              <wp:effectExtent l="4445" t="0" r="3175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464" w:rsidRDefault="003B1464" w:rsidP="001D1303">
                          <w:pPr>
                            <w:jc w:val="right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AN/Mod. AT01c/1995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3.35pt;margin-top:2.1pt;width:93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" filled="f" fillcolor="black" stroked="f">
              <v:textbox>
                <w:txbxContent>
                  <w:p w:rsidR="003B1464" w:rsidRDefault="003B1464" w:rsidP="001D1303">
                    <w:pPr>
                      <w:jc w:val="righ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AN/Mod. AT01c/1995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5720080</wp:posOffset>
          </wp:positionH>
          <wp:positionV relativeFrom="paragraph">
            <wp:posOffset>188595</wp:posOffset>
          </wp:positionV>
          <wp:extent cx="571500" cy="323850"/>
          <wp:effectExtent l="0" t="0" r="0" b="0"/>
          <wp:wrapSquare wrapText="bothSides"/>
          <wp:docPr id="5" name="Immagine 15" descr="http://www.fijlkam.it/images/100_trasparente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http://www.fijlkam.it/images/100_trasparente_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90805</wp:posOffset>
          </wp:positionV>
          <wp:extent cx="1076325" cy="419100"/>
          <wp:effectExtent l="0" t="0" r="9525" b="0"/>
          <wp:wrapNone/>
          <wp:docPr id="4" name="Immagine 1" descr="CONI_FEDERAZIONE_SPORTIV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I_FEDERAZIONE_SPORTIVA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2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0.35pt;margin-top:11.1pt;width:171pt;height:36pt;z-index:251659264;visibility:visible;mso-wrap-edited:f;mso-position-horizontal-relative:text;mso-position-vertical-relative:text">
          <v:imagedata r:id="rId3" o:title=""/>
          <w10:wrap type="topAndBottom"/>
        </v:shape>
        <o:OLEObject Type="Embed" ProgID="Word.Picture.8" ShapeID="_x0000_s2052" DrawAspect="Content" ObjectID="_1488614816" r:id="rId4"/>
      </w:pict>
    </w:r>
  </w:p>
  <w:p w:rsidR="003B1464" w:rsidRDefault="003B1464" w:rsidP="001D1303">
    <w:pPr>
      <w:tabs>
        <w:tab w:val="center" w:pos="5273"/>
      </w:tabs>
      <w:spacing w:line="240" w:lineRule="auto"/>
      <w:rPr>
        <w:sz w:val="16"/>
        <w:szCs w:val="16"/>
      </w:rPr>
    </w:pPr>
  </w:p>
  <w:p w:rsidR="003B1464" w:rsidRPr="001D1303" w:rsidRDefault="003B1464">
    <w:pPr>
      <w:tabs>
        <w:tab w:val="center" w:pos="5273"/>
      </w:tabs>
      <w:spacing w:line="240" w:lineRule="auto"/>
      <w:rPr>
        <w:spacing w:val="-20"/>
        <w:sz w:val="16"/>
        <w:szCs w:val="16"/>
      </w:rPr>
    </w:pPr>
  </w:p>
  <w:p w:rsidR="003B1464" w:rsidRDefault="005B1254" w:rsidP="00684B65">
    <w:pPr>
      <w:tabs>
        <w:tab w:val="center" w:pos="5273"/>
        <w:tab w:val="left" w:pos="7890"/>
      </w:tabs>
      <w:spacing w:line="240" w:lineRule="auto"/>
      <w:rPr>
        <w:spacing w:val="-20"/>
        <w:sz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-11.6pt;margin-top:6.8pt;width:528.1pt;height:18pt;z-index:251657216" fillcolor="black" stroked="f" strokeweight="0">
          <v:shadow color="#868686"/>
          <v:textpath style="font-family:&quot;Arial&quot;;font-size:12pt;v-text-spacing:58985f;v-text-kern:t" trim="t" fitpath="t" string="CENTRO OLIMPICO FEDERALE - VIA DEI SANDOLINI, 79 - 00122 LIDO DI OSTIA / RM - TEL.: 06/56434609  FAX: 06/56470384"/>
        </v:shape>
      </w:pict>
    </w:r>
    <w:r w:rsidR="003B1464">
      <w:rPr>
        <w:spacing w:val="-20"/>
        <w:sz w:val="22"/>
      </w:rPr>
      <w:tab/>
    </w:r>
    <w:r w:rsidR="003B1464">
      <w:rPr>
        <w:spacing w:val="-20"/>
        <w:sz w:val="22"/>
      </w:rPr>
      <w:tab/>
    </w:r>
  </w:p>
  <w:p w:rsidR="003B1464" w:rsidRDefault="003B1464">
    <w:pPr>
      <w:spacing w:line="240" w:lineRule="auto"/>
      <w:rPr>
        <w:spacing w:val="-40"/>
        <w:sz w:val="16"/>
      </w:rPr>
    </w:pPr>
  </w:p>
  <w:p w:rsidR="003B1464" w:rsidRDefault="003B1464">
    <w:pPr>
      <w:spacing w:before="20" w:after="20" w:line="240" w:lineRule="auto"/>
      <w:rPr>
        <w:spacing w:val="-40"/>
        <w:sz w:val="16"/>
      </w:rPr>
    </w:pPr>
  </w:p>
  <w:p w:rsidR="003B1464" w:rsidRDefault="003B1464">
    <w:pPr>
      <w:spacing w:before="20" w:after="20" w:line="240" w:lineRule="auto"/>
      <w:rPr>
        <w:b/>
        <w:sz w:val="20"/>
      </w:rPr>
    </w:pPr>
    <w:r>
      <w:rPr>
        <w:b/>
        <w:sz w:val="32"/>
      </w:rPr>
      <w:t>RICHIESTA SEDE STACCATA</w:t>
    </w:r>
    <w:r>
      <w:rPr>
        <w:b/>
        <w:spacing w:val="-20"/>
        <w:sz w:val="32"/>
      </w:rPr>
      <w:tab/>
    </w:r>
    <w:r>
      <w:rPr>
        <w:b/>
        <w:spacing w:val="-20"/>
        <w:sz w:val="32"/>
      </w:rPr>
      <w:tab/>
    </w:r>
    <w:r>
      <w:rPr>
        <w:b/>
        <w:spacing w:val="-20"/>
        <w:sz w:val="32"/>
      </w:rPr>
      <w:tab/>
    </w:r>
    <w:r>
      <w:rPr>
        <w:b/>
        <w:spacing w:val="-20"/>
        <w:sz w:val="32"/>
      </w:rPr>
      <w:tab/>
    </w:r>
    <w:r>
      <w:rPr>
        <w:b/>
        <w:spacing w:val="-20"/>
        <w:sz w:val="32"/>
      </w:rPr>
      <w:tab/>
    </w:r>
    <w:r>
      <w:rPr>
        <w:b/>
        <w:spacing w:val="-20"/>
        <w:sz w:val="32"/>
      </w:rPr>
      <w:tab/>
    </w:r>
    <w:r>
      <w:rPr>
        <w:b/>
        <w:spacing w:val="-20"/>
        <w:sz w:val="32"/>
      </w:rPr>
      <w:tab/>
    </w:r>
    <w:r>
      <w:rPr>
        <w:b/>
        <w:spacing w:val="-20"/>
        <w:sz w:val="32"/>
      </w:rPr>
      <w:tab/>
    </w:r>
    <w:r>
      <w:rPr>
        <w:rFonts w:ascii="Webdings" w:hAnsi="Webdings"/>
        <w:sz w:val="24"/>
      </w:rPr>
      <w:t></w:t>
    </w:r>
    <w:r>
      <w:rPr>
        <w:sz w:val="20"/>
      </w:rPr>
      <w:t xml:space="preserve"> </w:t>
    </w:r>
    <w:r>
      <w:rPr>
        <w:b/>
        <w:sz w:val="20"/>
      </w:rPr>
      <w:t>JUDO</w:t>
    </w:r>
    <w:r>
      <w:rPr>
        <w:b/>
        <w:sz w:val="20"/>
      </w:rPr>
      <w:tab/>
    </w:r>
    <w:r>
      <w:rPr>
        <w:b/>
        <w:sz w:val="18"/>
      </w:rPr>
      <w:tab/>
    </w:r>
    <w:r>
      <w:rPr>
        <w:rFonts w:ascii="Webdings" w:hAnsi="Webdings"/>
        <w:sz w:val="24"/>
      </w:rPr>
      <w:t></w:t>
    </w:r>
    <w:r>
      <w:rPr>
        <w:sz w:val="20"/>
      </w:rPr>
      <w:t xml:space="preserve"> </w:t>
    </w:r>
    <w:r>
      <w:rPr>
        <w:b/>
        <w:sz w:val="20"/>
      </w:rPr>
      <w:t>AIKIDO</w:t>
    </w:r>
    <w:r>
      <w:rPr>
        <w:b/>
        <w:sz w:val="20"/>
      </w:rPr>
      <w:tab/>
    </w:r>
    <w:r>
      <w:rPr>
        <w:rFonts w:ascii="Webdings" w:hAnsi="Webdings"/>
        <w:sz w:val="24"/>
      </w:rPr>
      <w:t></w:t>
    </w:r>
    <w:r>
      <w:rPr>
        <w:sz w:val="20"/>
      </w:rPr>
      <w:t xml:space="preserve"> </w:t>
    </w:r>
    <w:r>
      <w:rPr>
        <w:b/>
        <w:sz w:val="20"/>
      </w:rPr>
      <w:t>JU JITSU</w:t>
    </w:r>
  </w:p>
  <w:p w:rsidR="003B1464" w:rsidRPr="00E67804" w:rsidRDefault="00385A5B">
    <w:pPr>
      <w:spacing w:before="20" w:after="20" w:line="240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16510</wp:posOffset>
              </wp:positionH>
              <wp:positionV relativeFrom="paragraph">
                <wp:posOffset>69215</wp:posOffset>
              </wp:positionV>
              <wp:extent cx="1967865" cy="336550"/>
              <wp:effectExtent l="6985" t="12065" r="6350" b="1333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rgbClr val="C0C0C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B1464" w:rsidRDefault="003B1464" w:rsidP="00460944">
                          <w:pPr>
                            <w:pStyle w:val="Titolo7"/>
                            <w:spacing w:before="60" w:after="60" w:line="240" w:lineRule="auto"/>
                            <w:jc w:val="both"/>
                          </w:pPr>
                          <w:r>
                            <w:rPr>
                              <w:sz w:val="28"/>
                            </w:rPr>
                            <w:t>PER L’ANNO 20……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.3pt;margin-top:5.45pt;width:154.95pt;height:2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" o:allowincell="f" strokeweight=".5pt">
              <v:shadow color="silver" offset="3pt"/>
              <v:textbox>
                <w:txbxContent>
                  <w:p w:rsidR="003B1464" w:rsidRDefault="003B1464" w:rsidP="00460944">
                    <w:pPr>
                      <w:pStyle w:val="Titolo7"/>
                      <w:spacing w:before="60" w:after="60" w:line="240" w:lineRule="auto"/>
                      <w:jc w:val="both"/>
                    </w:pPr>
                    <w:r>
                      <w:rPr>
                        <w:sz w:val="28"/>
                      </w:rPr>
                      <w:t>PER L’ANNO 20……</w:t>
                    </w:r>
                  </w:p>
                </w:txbxContent>
              </v:textbox>
            </v:shape>
          </w:pict>
        </mc:Fallback>
      </mc:AlternateContent>
    </w:r>
  </w:p>
  <w:p w:rsidR="003B1464" w:rsidRDefault="003B1464" w:rsidP="00810DB2">
    <w:pPr>
      <w:spacing w:before="20" w:after="20" w:line="240" w:lineRule="auto"/>
      <w:ind w:left="113" w:right="113"/>
      <w:rPr>
        <w:b/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Webdings" w:hAnsi="Webdings"/>
        <w:sz w:val="24"/>
      </w:rPr>
      <w:t></w:t>
    </w:r>
    <w:r>
      <w:rPr>
        <w:sz w:val="20"/>
      </w:rPr>
      <w:t xml:space="preserve"> </w:t>
    </w:r>
    <w:r>
      <w:rPr>
        <w:b/>
        <w:sz w:val="20"/>
      </w:rPr>
      <w:t>LOTTA</w:t>
    </w:r>
    <w:r>
      <w:rPr>
        <w:b/>
        <w:sz w:val="18"/>
      </w:rPr>
      <w:tab/>
    </w:r>
    <w:r>
      <w:rPr>
        <w:rFonts w:ascii="Webdings" w:hAnsi="Webdings"/>
        <w:sz w:val="24"/>
      </w:rPr>
      <w:t></w:t>
    </w:r>
    <w:r>
      <w:rPr>
        <w:sz w:val="20"/>
      </w:rPr>
      <w:t xml:space="preserve"> </w:t>
    </w:r>
    <w:r>
      <w:rPr>
        <w:b/>
        <w:sz w:val="20"/>
      </w:rPr>
      <w:t>SUMO</w:t>
    </w:r>
    <w:r>
      <w:rPr>
        <w:b/>
        <w:sz w:val="20"/>
      </w:rPr>
      <w:tab/>
    </w:r>
    <w:r>
      <w:rPr>
        <w:rFonts w:ascii="Webdings" w:hAnsi="Webdings"/>
        <w:sz w:val="24"/>
      </w:rPr>
      <w:t></w:t>
    </w:r>
    <w:r>
      <w:rPr>
        <w:sz w:val="20"/>
      </w:rPr>
      <w:t xml:space="preserve"> </w:t>
    </w:r>
    <w:r>
      <w:rPr>
        <w:b/>
        <w:sz w:val="20"/>
      </w:rPr>
      <w:t>KARATE</w:t>
    </w:r>
  </w:p>
  <w:p w:rsidR="003B1464" w:rsidRPr="00E67804" w:rsidRDefault="003B1464" w:rsidP="00E67804">
    <w:pPr>
      <w:spacing w:before="20" w:after="20" w:line="240" w:lineRule="auto"/>
      <w:ind w:left="113" w:right="113"/>
      <w:rPr>
        <w:b/>
        <w:sz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12"/>
      <w:gridCol w:w="355"/>
      <w:gridCol w:w="426"/>
      <w:gridCol w:w="425"/>
      <w:gridCol w:w="425"/>
      <w:gridCol w:w="425"/>
      <w:gridCol w:w="426"/>
      <w:gridCol w:w="425"/>
      <w:gridCol w:w="425"/>
      <w:gridCol w:w="160"/>
      <w:gridCol w:w="407"/>
      <w:gridCol w:w="425"/>
      <w:gridCol w:w="426"/>
      <w:gridCol w:w="425"/>
      <w:gridCol w:w="160"/>
      <w:gridCol w:w="407"/>
      <w:gridCol w:w="425"/>
      <w:gridCol w:w="425"/>
      <w:gridCol w:w="426"/>
    </w:tblGrid>
    <w:tr w:rsidR="003B1464" w:rsidTr="00392510">
      <w:trPr>
        <w:cantSplit/>
        <w:trHeight w:val="455"/>
      </w:trPr>
      <w:tc>
        <w:tcPr>
          <w:tcW w:w="2835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3B1464" w:rsidRPr="00172040" w:rsidRDefault="003B1464">
          <w:pPr>
            <w:pStyle w:val="Titolo4"/>
            <w:spacing w:before="120" w:after="120"/>
            <w:ind w:left="-70"/>
            <w:rPr>
              <w:sz w:val="18"/>
              <w:szCs w:val="18"/>
            </w:rPr>
          </w:pPr>
        </w:p>
      </w:tc>
      <w:tc>
        <w:tcPr>
          <w:tcW w:w="212" w:type="dxa"/>
          <w:tcBorders>
            <w:top w:val="nil"/>
            <w:left w:val="nil"/>
            <w:bottom w:val="nil"/>
            <w:right w:val="nil"/>
          </w:tcBorders>
        </w:tcPr>
        <w:p w:rsidR="003B1464" w:rsidRDefault="003B1464">
          <w:pPr>
            <w:pStyle w:val="Titolo4"/>
            <w:spacing w:before="120" w:after="120"/>
            <w:rPr>
              <w:sz w:val="16"/>
            </w:rPr>
          </w:pPr>
        </w:p>
      </w:tc>
      <w:tc>
        <w:tcPr>
          <w:tcW w:w="3332" w:type="dxa"/>
          <w:gridSpan w:val="8"/>
          <w:tcBorders>
            <w:bottom w:val="nil"/>
          </w:tcBorders>
        </w:tcPr>
        <w:p w:rsidR="003B1464" w:rsidRDefault="003B1464" w:rsidP="00172040">
          <w:pPr>
            <w:pStyle w:val="Titolo4"/>
            <w:spacing w:before="40" w:after="120"/>
            <w:jc w:val="center"/>
            <w:rPr>
              <w:sz w:val="16"/>
            </w:rPr>
          </w:pPr>
          <w:r>
            <w:rPr>
              <w:sz w:val="16"/>
            </w:rPr>
            <w:t>CODICE FEDERALE</w: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:rsidR="003B1464" w:rsidRDefault="003B1464">
          <w:pPr>
            <w:pStyle w:val="Titolo4"/>
            <w:spacing w:before="40" w:after="120"/>
            <w:jc w:val="center"/>
            <w:rPr>
              <w:sz w:val="16"/>
            </w:rPr>
          </w:pPr>
        </w:p>
      </w:tc>
      <w:tc>
        <w:tcPr>
          <w:tcW w:w="1683" w:type="dxa"/>
          <w:gridSpan w:val="4"/>
          <w:tcBorders>
            <w:bottom w:val="nil"/>
          </w:tcBorders>
        </w:tcPr>
        <w:p w:rsidR="003B1464" w:rsidRDefault="003B1464">
          <w:pPr>
            <w:pStyle w:val="Titolo4"/>
            <w:spacing w:before="40" w:after="120"/>
            <w:jc w:val="center"/>
            <w:rPr>
              <w:sz w:val="16"/>
            </w:rPr>
          </w:pPr>
          <w:r>
            <w:rPr>
              <w:sz w:val="16"/>
            </w:rPr>
            <w:t>ANNO DI COSTITUZIONE</w: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:rsidR="003B1464" w:rsidRDefault="003B1464">
          <w:pPr>
            <w:pStyle w:val="Titolo4"/>
            <w:spacing w:before="40" w:after="120"/>
            <w:jc w:val="center"/>
            <w:rPr>
              <w:sz w:val="16"/>
            </w:rPr>
          </w:pPr>
        </w:p>
      </w:tc>
      <w:tc>
        <w:tcPr>
          <w:tcW w:w="1683" w:type="dxa"/>
          <w:gridSpan w:val="4"/>
          <w:tcBorders>
            <w:bottom w:val="nil"/>
          </w:tcBorders>
        </w:tcPr>
        <w:p w:rsidR="003B1464" w:rsidRDefault="003B1464">
          <w:pPr>
            <w:pStyle w:val="Titolo4"/>
            <w:spacing w:before="40" w:after="120"/>
            <w:jc w:val="center"/>
            <w:rPr>
              <w:sz w:val="16"/>
            </w:rPr>
          </w:pPr>
          <w:r>
            <w:rPr>
              <w:sz w:val="16"/>
            </w:rPr>
            <w:t>ANNO DI 1</w:t>
          </w:r>
          <w:r>
            <w:rPr>
              <w:sz w:val="16"/>
              <w:u w:val="single"/>
              <w:vertAlign w:val="superscript"/>
            </w:rPr>
            <w:t>a</w:t>
          </w:r>
          <w:r>
            <w:rPr>
              <w:sz w:val="16"/>
            </w:rPr>
            <w:t xml:space="preserve"> AFFILIAZIONE</w:t>
          </w:r>
        </w:p>
      </w:tc>
    </w:tr>
    <w:tr w:rsidR="003B1464" w:rsidTr="00392510">
      <w:trPr>
        <w:cantSplit/>
        <w:trHeight w:val="261"/>
      </w:trPr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212" w:type="dxa"/>
          <w:tcBorders>
            <w:top w:val="nil"/>
            <w:left w:val="nil"/>
            <w:bottom w:val="nil"/>
            <w:right w:val="nil"/>
          </w:tcBorders>
        </w:tcPr>
        <w:p w:rsidR="003B1464" w:rsidRDefault="003B1464">
          <w:pPr>
            <w:pStyle w:val="Titolo4"/>
            <w:rPr>
              <w:sz w:val="32"/>
            </w:rPr>
          </w:pPr>
        </w:p>
      </w:tc>
      <w:tc>
        <w:tcPr>
          <w:tcW w:w="35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6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6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07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6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07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5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  <w:tc>
        <w:tcPr>
          <w:tcW w:w="426" w:type="dxa"/>
          <w:tcBorders>
            <w:top w:val="nil"/>
          </w:tcBorders>
        </w:tcPr>
        <w:p w:rsidR="003B1464" w:rsidRDefault="003B1464">
          <w:pPr>
            <w:pStyle w:val="Titolo4"/>
            <w:rPr>
              <w:sz w:val="28"/>
            </w:rPr>
          </w:pPr>
        </w:p>
      </w:tc>
    </w:tr>
  </w:tbl>
  <w:p w:rsidR="003B1464" w:rsidRDefault="003B1464">
    <w:pPr>
      <w:spacing w:line="240" w:lineRule="aut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BC"/>
    <w:rsid w:val="00015EC7"/>
    <w:rsid w:val="00093A2A"/>
    <w:rsid w:val="000C2775"/>
    <w:rsid w:val="00172040"/>
    <w:rsid w:val="001749F5"/>
    <w:rsid w:val="001A3E29"/>
    <w:rsid w:val="001D1303"/>
    <w:rsid w:val="00230713"/>
    <w:rsid w:val="002E7897"/>
    <w:rsid w:val="002F718F"/>
    <w:rsid w:val="00323C79"/>
    <w:rsid w:val="003659F8"/>
    <w:rsid w:val="00385A5B"/>
    <w:rsid w:val="00392510"/>
    <w:rsid w:val="003935C9"/>
    <w:rsid w:val="003B1464"/>
    <w:rsid w:val="003F5EDB"/>
    <w:rsid w:val="00460944"/>
    <w:rsid w:val="00496160"/>
    <w:rsid w:val="004F4BCD"/>
    <w:rsid w:val="005B1254"/>
    <w:rsid w:val="005D1292"/>
    <w:rsid w:val="005D474B"/>
    <w:rsid w:val="006010C2"/>
    <w:rsid w:val="00684B65"/>
    <w:rsid w:val="006C035E"/>
    <w:rsid w:val="00711140"/>
    <w:rsid w:val="007C78DC"/>
    <w:rsid w:val="007E7319"/>
    <w:rsid w:val="00810DB2"/>
    <w:rsid w:val="0083261C"/>
    <w:rsid w:val="008515A4"/>
    <w:rsid w:val="008743BD"/>
    <w:rsid w:val="00874F54"/>
    <w:rsid w:val="008823ED"/>
    <w:rsid w:val="008829D3"/>
    <w:rsid w:val="009014D3"/>
    <w:rsid w:val="00942BAF"/>
    <w:rsid w:val="00987801"/>
    <w:rsid w:val="009A1EE3"/>
    <w:rsid w:val="009F25CA"/>
    <w:rsid w:val="00A10D3C"/>
    <w:rsid w:val="00B61A94"/>
    <w:rsid w:val="00B941F7"/>
    <w:rsid w:val="00BB54D9"/>
    <w:rsid w:val="00BC135C"/>
    <w:rsid w:val="00BE6E95"/>
    <w:rsid w:val="00C36ACF"/>
    <w:rsid w:val="00C4434E"/>
    <w:rsid w:val="00C44353"/>
    <w:rsid w:val="00D2505B"/>
    <w:rsid w:val="00D32671"/>
    <w:rsid w:val="00D960F9"/>
    <w:rsid w:val="00E46438"/>
    <w:rsid w:val="00E67804"/>
    <w:rsid w:val="00EC18A1"/>
    <w:rsid w:val="00EE6EB5"/>
    <w:rsid w:val="00F23112"/>
    <w:rsid w:val="00F7132A"/>
    <w:rsid w:val="00F91189"/>
    <w:rsid w:val="00F971C7"/>
    <w:rsid w:val="00FD659A"/>
    <w:rsid w:val="00FD6DC1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112"/>
    <w:pPr>
      <w:spacing w:line="480" w:lineRule="auto"/>
    </w:pPr>
    <w:rPr>
      <w:rFonts w:ascii="Arial" w:hAnsi="Arial"/>
      <w:sz w:val="28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3112"/>
    <w:pPr>
      <w:keepNext/>
      <w:spacing w:line="240" w:lineRule="auto"/>
      <w:jc w:val="center"/>
      <w:outlineLvl w:val="0"/>
    </w:pPr>
    <w:rPr>
      <w:b/>
      <w:color w:val="000000"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3112"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3112"/>
    <w:pPr>
      <w:keepNext/>
      <w:spacing w:line="240" w:lineRule="auto"/>
      <w:outlineLvl w:val="2"/>
    </w:pPr>
    <w:rPr>
      <w:i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23112"/>
    <w:pPr>
      <w:keepNext/>
      <w:spacing w:line="240" w:lineRule="auto"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23112"/>
    <w:pPr>
      <w:keepNext/>
      <w:spacing w:line="240" w:lineRule="auto"/>
      <w:outlineLvl w:val="4"/>
    </w:pPr>
    <w:rPr>
      <w:b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23112"/>
    <w:pPr>
      <w:keepNext/>
      <w:spacing w:before="60" w:after="60" w:line="240" w:lineRule="auto"/>
      <w:jc w:val="center"/>
      <w:outlineLvl w:val="5"/>
    </w:pPr>
    <w:rPr>
      <w:b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23112"/>
    <w:pPr>
      <w:keepNext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5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5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5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4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548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548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5483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23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5483"/>
    <w:rPr>
      <w:rFonts w:ascii="Arial" w:hAnsi="Arial"/>
      <w:sz w:val="28"/>
      <w:szCs w:val="20"/>
    </w:rPr>
  </w:style>
  <w:style w:type="paragraph" w:styleId="Pidipagina">
    <w:name w:val="footer"/>
    <w:basedOn w:val="Normale"/>
    <w:link w:val="PidipaginaCarattere"/>
    <w:uiPriority w:val="99"/>
    <w:rsid w:val="00F23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5483"/>
    <w:rPr>
      <w:rFonts w:ascii="Arial" w:hAnsi="Arial"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rsid w:val="00F23112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5483"/>
    <w:rPr>
      <w:rFonts w:ascii="Arial" w:hAnsi="Arial"/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rsid w:val="00F23112"/>
    <w:pPr>
      <w:spacing w:line="240" w:lineRule="auto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112"/>
    <w:pPr>
      <w:spacing w:line="480" w:lineRule="auto"/>
    </w:pPr>
    <w:rPr>
      <w:rFonts w:ascii="Arial" w:hAnsi="Arial"/>
      <w:sz w:val="28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3112"/>
    <w:pPr>
      <w:keepNext/>
      <w:spacing w:line="240" w:lineRule="auto"/>
      <w:jc w:val="center"/>
      <w:outlineLvl w:val="0"/>
    </w:pPr>
    <w:rPr>
      <w:b/>
      <w:color w:val="000000"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3112"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3112"/>
    <w:pPr>
      <w:keepNext/>
      <w:spacing w:line="240" w:lineRule="auto"/>
      <w:outlineLvl w:val="2"/>
    </w:pPr>
    <w:rPr>
      <w:i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23112"/>
    <w:pPr>
      <w:keepNext/>
      <w:spacing w:line="240" w:lineRule="auto"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23112"/>
    <w:pPr>
      <w:keepNext/>
      <w:spacing w:line="240" w:lineRule="auto"/>
      <w:outlineLvl w:val="4"/>
    </w:pPr>
    <w:rPr>
      <w:b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23112"/>
    <w:pPr>
      <w:keepNext/>
      <w:spacing w:before="60" w:after="60" w:line="240" w:lineRule="auto"/>
      <w:jc w:val="center"/>
      <w:outlineLvl w:val="5"/>
    </w:pPr>
    <w:rPr>
      <w:b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23112"/>
    <w:pPr>
      <w:keepNext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5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5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5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4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548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548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5483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23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5483"/>
    <w:rPr>
      <w:rFonts w:ascii="Arial" w:hAnsi="Arial"/>
      <w:sz w:val="28"/>
      <w:szCs w:val="20"/>
    </w:rPr>
  </w:style>
  <w:style w:type="paragraph" w:styleId="Pidipagina">
    <w:name w:val="footer"/>
    <w:basedOn w:val="Normale"/>
    <w:link w:val="PidipaginaCarattere"/>
    <w:uiPriority w:val="99"/>
    <w:rsid w:val="00F23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5483"/>
    <w:rPr>
      <w:rFonts w:ascii="Arial" w:hAnsi="Arial"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rsid w:val="00F23112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5483"/>
    <w:rPr>
      <w:rFonts w:ascii="Arial" w:hAnsi="Arial"/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rsid w:val="00F23112"/>
    <w:pPr>
      <w:spacing w:line="240" w:lineRule="auto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affiliaz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affiliazione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COMPLETA</vt:lpstr>
    </vt:vector>
  </TitlesOfParts>
  <Company>marcello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COMPLETA</dc:title>
  <dc:creator>MARCELLO</dc:creator>
  <cp:lastModifiedBy>Cristina Pietrantonio</cp:lastModifiedBy>
  <cp:revision>2</cp:revision>
  <cp:lastPrinted>2015-02-25T14:59:00Z</cp:lastPrinted>
  <dcterms:created xsi:type="dcterms:W3CDTF">2015-03-23T10:21:00Z</dcterms:created>
  <dcterms:modified xsi:type="dcterms:W3CDTF">2015-03-23T10:21:00Z</dcterms:modified>
</cp:coreProperties>
</file>